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1F" w:rsidRDefault="004E4A1F" w:rsidP="00563B3F">
      <w:pPr>
        <w:jc w:val="center"/>
        <w:rPr>
          <w:b/>
          <w:sz w:val="24"/>
          <w:szCs w:val="24"/>
        </w:rPr>
      </w:pPr>
    </w:p>
    <w:p w:rsidR="004E4A1F" w:rsidRPr="00563B3F" w:rsidRDefault="004E4A1F" w:rsidP="00563B3F">
      <w:pPr>
        <w:jc w:val="center"/>
        <w:rPr>
          <w:b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115.95pt;margin-top:-127.05pt;width:970pt;height:691.5pt;z-index:-251658240;visibility:visible">
            <v:imagedata r:id="rId5" o:title=""/>
          </v:shape>
        </w:pict>
      </w:r>
      <w:r w:rsidRPr="00563B3F">
        <w:rPr>
          <w:b/>
          <w:sz w:val="24"/>
          <w:szCs w:val="24"/>
        </w:rPr>
        <w:t>ДЕПАРТАМЕНТ ОБРАЗОВАНИЯ ГОРОДА МОСКВЫ</w:t>
      </w:r>
    </w:p>
    <w:p w:rsidR="004E4A1F" w:rsidRPr="00563B3F" w:rsidRDefault="004E4A1F" w:rsidP="00563B3F">
      <w:pPr>
        <w:jc w:val="center"/>
        <w:rPr>
          <w:b/>
          <w:sz w:val="24"/>
          <w:szCs w:val="24"/>
        </w:rPr>
      </w:pPr>
      <w:r w:rsidRPr="00563B3F">
        <w:rPr>
          <w:b/>
          <w:sz w:val="24"/>
          <w:szCs w:val="24"/>
        </w:rPr>
        <w:t>СЕВЕРО-ЗАПАДНОЕ ОКРУЖНОЕ УПРАВЛЕНИЕ ОБРАЗОВАНИЯ</w:t>
      </w:r>
    </w:p>
    <w:p w:rsidR="004E4A1F" w:rsidRDefault="004E4A1F" w:rsidP="0019181D">
      <w:pPr>
        <w:jc w:val="center"/>
        <w:rPr>
          <w:b/>
          <w:sz w:val="24"/>
          <w:szCs w:val="24"/>
        </w:rPr>
      </w:pPr>
      <w:r w:rsidRPr="00563B3F">
        <w:rPr>
          <w:b/>
          <w:sz w:val="24"/>
          <w:szCs w:val="24"/>
        </w:rPr>
        <w:t>ГБОУ ДЕТСКИЙ САД №561</w:t>
      </w:r>
    </w:p>
    <w:p w:rsidR="004E4A1F" w:rsidRPr="00563B3F" w:rsidRDefault="004E4A1F" w:rsidP="0019181D">
      <w:pPr>
        <w:jc w:val="center"/>
        <w:rPr>
          <w:b/>
          <w:sz w:val="24"/>
          <w:szCs w:val="24"/>
        </w:rPr>
      </w:pPr>
    </w:p>
    <w:p w:rsidR="004E4A1F" w:rsidRPr="00563B3F" w:rsidRDefault="004E4A1F" w:rsidP="00563B3F">
      <w:pPr>
        <w:jc w:val="center"/>
        <w:rPr>
          <w:b/>
          <w:sz w:val="32"/>
          <w:szCs w:val="32"/>
        </w:rPr>
      </w:pPr>
    </w:p>
    <w:p w:rsidR="004E4A1F" w:rsidRPr="00CB32CC" w:rsidRDefault="004E4A1F" w:rsidP="00563B3F">
      <w:pPr>
        <w:jc w:val="center"/>
        <w:rPr>
          <w:b/>
          <w:sz w:val="40"/>
          <w:szCs w:val="40"/>
        </w:rPr>
      </w:pPr>
      <w:r w:rsidRPr="00CB32CC">
        <w:rPr>
          <w:b/>
          <w:sz w:val="40"/>
          <w:szCs w:val="40"/>
        </w:rPr>
        <w:t>Конспект непосредственной организованной образовательной деятельности для  детей с ФФНР подготовительной к школе группы.</w:t>
      </w:r>
    </w:p>
    <w:p w:rsidR="004E4A1F" w:rsidRPr="00CB32CC" w:rsidRDefault="004E4A1F" w:rsidP="0019181D">
      <w:pPr>
        <w:jc w:val="center"/>
        <w:rPr>
          <w:b/>
          <w:sz w:val="52"/>
          <w:szCs w:val="52"/>
        </w:rPr>
      </w:pPr>
      <w:r w:rsidRPr="00CB32CC">
        <w:rPr>
          <w:b/>
          <w:sz w:val="52"/>
          <w:szCs w:val="52"/>
        </w:rPr>
        <w:t>«Звук С. Игрушки Сони и Сани»</w:t>
      </w:r>
    </w:p>
    <w:p w:rsidR="004E4A1F" w:rsidRPr="00563B3F" w:rsidRDefault="004E4A1F" w:rsidP="00563B3F">
      <w:pPr>
        <w:jc w:val="center"/>
        <w:rPr>
          <w:b/>
          <w:sz w:val="32"/>
          <w:szCs w:val="32"/>
        </w:rPr>
      </w:pPr>
    </w:p>
    <w:p w:rsidR="004E4A1F" w:rsidRDefault="004E4A1F" w:rsidP="00563B3F">
      <w:pPr>
        <w:jc w:val="center"/>
        <w:rPr>
          <w:b/>
          <w:i/>
          <w:sz w:val="32"/>
          <w:szCs w:val="32"/>
        </w:rPr>
      </w:pPr>
      <w:r w:rsidRPr="00563B3F">
        <w:rPr>
          <w:b/>
          <w:i/>
          <w:sz w:val="32"/>
          <w:szCs w:val="32"/>
        </w:rPr>
        <w:t>Учитель-логопед Пластинина Людмила Васильевна</w:t>
      </w:r>
    </w:p>
    <w:p w:rsidR="004E4A1F" w:rsidRDefault="004E4A1F" w:rsidP="00563B3F">
      <w:pPr>
        <w:jc w:val="center"/>
        <w:rPr>
          <w:b/>
          <w:i/>
          <w:sz w:val="32"/>
          <w:szCs w:val="32"/>
        </w:rPr>
      </w:pPr>
    </w:p>
    <w:p w:rsidR="004E4A1F" w:rsidRDefault="004E4A1F" w:rsidP="0019181D">
      <w:pPr>
        <w:jc w:val="center"/>
        <w:rPr>
          <w:b/>
          <w:sz w:val="32"/>
          <w:szCs w:val="32"/>
        </w:rPr>
      </w:pPr>
    </w:p>
    <w:p w:rsidR="004E4A1F" w:rsidRDefault="004E4A1F" w:rsidP="0019181D">
      <w:pPr>
        <w:jc w:val="center"/>
        <w:rPr>
          <w:b/>
          <w:sz w:val="32"/>
          <w:szCs w:val="32"/>
        </w:rPr>
      </w:pPr>
    </w:p>
    <w:p w:rsidR="004E4A1F" w:rsidRPr="0019181D" w:rsidRDefault="004E4A1F" w:rsidP="001918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2012г.</w:t>
      </w:r>
    </w:p>
    <w:p w:rsidR="004E4A1F" w:rsidRDefault="004E4A1F" w:rsidP="0019181D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4E4A1F" w:rsidRDefault="004E4A1F" w:rsidP="0019181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 </w:t>
      </w:r>
      <w:r>
        <w:rPr>
          <w:rFonts w:ascii="Times New Roman" w:hAnsi="Times New Roman"/>
          <w:sz w:val="28"/>
          <w:szCs w:val="28"/>
        </w:rPr>
        <w:t xml:space="preserve"> Звук [ С ]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</w:t>
      </w:r>
      <w:r>
        <w:rPr>
          <w:rFonts w:ascii="Times New Roman" w:hAnsi="Times New Roman"/>
          <w:sz w:val="28"/>
          <w:szCs w:val="28"/>
        </w:rPr>
        <w:t>: обучение различению и правильному произношению звука [ С ]</w:t>
      </w:r>
    </w:p>
    <w:p w:rsidR="004E4A1F" w:rsidRPr="009935C2" w:rsidRDefault="004E4A1F" w:rsidP="009935C2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9935C2">
        <w:rPr>
          <w:rFonts w:ascii="Times New Roman" w:hAnsi="Times New Roman"/>
          <w:b/>
          <w:sz w:val="28"/>
          <w:szCs w:val="28"/>
        </w:rPr>
        <w:t xml:space="preserve">Задачи:   </w:t>
      </w:r>
      <w:r w:rsidRPr="009935C2">
        <w:rPr>
          <w:rFonts w:ascii="Times New Roman" w:hAnsi="Times New Roman"/>
          <w:sz w:val="28"/>
          <w:szCs w:val="28"/>
          <w:u w:val="single"/>
        </w:rPr>
        <w:t>Коррекционные</w:t>
      </w:r>
      <w:r w:rsidRPr="009935C2">
        <w:rPr>
          <w:rFonts w:ascii="Times New Roman" w:hAnsi="Times New Roman"/>
          <w:sz w:val="28"/>
          <w:szCs w:val="28"/>
        </w:rPr>
        <w:t>: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закрепление правильного произношения звука [ С ];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формирование  фонематического восприятия на материале слогов, слов;</w:t>
      </w:r>
    </w:p>
    <w:p w:rsidR="004E4A1F" w:rsidRDefault="004E4A1F" w:rsidP="009935C2">
      <w:pPr>
        <w:autoSpaceDE w:val="0"/>
        <w:autoSpaceDN w:val="0"/>
        <w:adjustRightInd w:val="0"/>
        <w:spacing w:line="240" w:lineRule="auto"/>
        <w:ind w:left="1155"/>
        <w:rPr>
          <w:rFonts w:ascii="Times New Roman" w:hAnsi="Times New Roman"/>
          <w:sz w:val="28"/>
          <w:szCs w:val="28"/>
        </w:rPr>
      </w:pPr>
      <w:r w:rsidRPr="009935C2">
        <w:rPr>
          <w:rFonts w:ascii="Times New Roman" w:hAnsi="Times New Roman"/>
          <w:sz w:val="28"/>
          <w:szCs w:val="28"/>
          <w:u w:val="single"/>
        </w:rPr>
        <w:t>Развивающие</w:t>
      </w:r>
      <w:r>
        <w:rPr>
          <w:rFonts w:ascii="Times New Roman" w:hAnsi="Times New Roman"/>
          <w:sz w:val="28"/>
          <w:szCs w:val="28"/>
        </w:rPr>
        <w:t>: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фонематического слуха;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 дыхания, силы, высоты голоса;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мелкой моторики пальцев рук;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навыка употребления и различения существительных женского и мужского рода;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навыка согласования числительных с существительными (родительный падеж множественного числа);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навыка  составления и употребления предложений с предлогом С;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коммуникативных навыков.</w:t>
      </w:r>
    </w:p>
    <w:p w:rsidR="004E4A1F" w:rsidRDefault="004E4A1F" w:rsidP="009935C2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 w:rsidRPr="009935C2">
        <w:rPr>
          <w:rFonts w:ascii="Times New Roman" w:hAnsi="Times New Roman"/>
          <w:sz w:val="28"/>
          <w:szCs w:val="28"/>
          <w:u w:val="single"/>
        </w:rPr>
        <w:t>Воспитательны</w:t>
      </w:r>
      <w:r>
        <w:rPr>
          <w:rFonts w:ascii="Times New Roman" w:hAnsi="Times New Roman"/>
          <w:sz w:val="28"/>
          <w:szCs w:val="28"/>
        </w:rPr>
        <w:t>е: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умения следовать инструкции педагога, составлять инструкцию самостоятельно;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умения работать в коллективе;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воспитание  осознанного отношения к компьютерным технологиям как средствам  коммуникации и источникам информации. </w:t>
      </w:r>
    </w:p>
    <w:p w:rsidR="004E4A1F" w:rsidRDefault="004E4A1F" w:rsidP="0019181D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sz w:val="28"/>
          <w:szCs w:val="28"/>
        </w:rPr>
      </w:pPr>
      <w:r w:rsidRPr="007C12DC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презентация НООД,  компьютер, проектор, шнурки по количеству детей,  большие бусины синего цвета по количеству детей,  подносы ,раздаточные материал с изображением  автобуса, самоката, самолета, посуды, сумки, маски и со звуковыми схемами слов, простые карандаши и стаканчики, большой кубик с цифрами, подарочная коробка, игрушка-собачка.</w:t>
      </w:r>
    </w:p>
    <w:p w:rsidR="004E4A1F" w:rsidRPr="007C12DC" w:rsidRDefault="004E4A1F" w:rsidP="007C12DC">
      <w:pPr>
        <w:autoSpaceDE w:val="0"/>
        <w:autoSpaceDN w:val="0"/>
        <w:adjustRightInd w:val="0"/>
        <w:spacing w:line="240" w:lineRule="auto"/>
        <w:ind w:left="7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Музыкальное сопровождение:</w:t>
      </w:r>
      <w:r>
        <w:rPr>
          <w:rFonts w:ascii="Times New Roman" w:hAnsi="Times New Roman"/>
          <w:sz w:val="28"/>
          <w:szCs w:val="28"/>
        </w:rPr>
        <w:t xml:space="preserve">   песня </w:t>
      </w:r>
      <w:r w:rsidRPr="007C12DC">
        <w:rPr>
          <w:rFonts w:ascii="Times New Roman" w:hAnsi="Times New Roman"/>
          <w:sz w:val="28"/>
          <w:szCs w:val="28"/>
        </w:rPr>
        <w:t xml:space="preserve"> «Топ-Топ»</w:t>
      </w:r>
      <w:r>
        <w:rPr>
          <w:rFonts w:ascii="Times New Roman" w:hAnsi="Times New Roman"/>
          <w:sz w:val="28"/>
          <w:szCs w:val="28"/>
        </w:rPr>
        <w:t xml:space="preserve"> ( исполнитель:Майя Кристалинская),  песня «Сюрприз-сюрприз».</w:t>
      </w:r>
    </w:p>
    <w:p w:rsidR="004E4A1F" w:rsidRDefault="004E4A1F" w:rsidP="009935C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4E4A1F" w:rsidRDefault="004E4A1F" w:rsidP="009935C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4E4A1F" w:rsidRDefault="004E4A1F" w:rsidP="007C12D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56"/>
        <w:gridCol w:w="4273"/>
        <w:gridCol w:w="3988"/>
      </w:tblGrid>
      <w:tr w:rsidR="004E4A1F" w:rsidRPr="00CE7694" w:rsidTr="00CE7694">
        <w:tc>
          <w:tcPr>
            <w:tcW w:w="4971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7694">
              <w:rPr>
                <w:rFonts w:ascii="Times New Roman" w:hAnsi="Times New Roman"/>
                <w:b/>
                <w:sz w:val="28"/>
                <w:szCs w:val="28"/>
              </w:rPr>
              <w:t>Этап НООД</w:t>
            </w:r>
          </w:p>
        </w:tc>
        <w:tc>
          <w:tcPr>
            <w:tcW w:w="4506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7694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учителя-логопеда</w:t>
            </w:r>
          </w:p>
        </w:tc>
        <w:tc>
          <w:tcPr>
            <w:tcW w:w="4514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7694">
              <w:rPr>
                <w:rFonts w:ascii="Times New Roman" w:hAnsi="Times New Roman"/>
                <w:b/>
                <w:sz w:val="28"/>
                <w:szCs w:val="28"/>
              </w:rPr>
              <w:t>Деятельность воспитанников</w:t>
            </w:r>
          </w:p>
        </w:tc>
      </w:tr>
      <w:tr w:rsidR="004E4A1F" w:rsidRPr="00CE7694" w:rsidTr="00CE7694">
        <w:tc>
          <w:tcPr>
            <w:tcW w:w="4971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E7694">
              <w:rPr>
                <w:rFonts w:ascii="Times New Roman" w:hAnsi="Times New Roman"/>
                <w:sz w:val="28"/>
                <w:szCs w:val="28"/>
                <w:lang w:val="en-US"/>
              </w:rPr>
              <w:t>I .</w:t>
            </w:r>
            <w:r w:rsidRPr="00CE7694">
              <w:rPr>
                <w:rFonts w:ascii="Times New Roman" w:hAnsi="Times New Roman"/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4506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«Здравствуйте! 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Звучит «волшебная» музыка .</w:t>
            </w: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Сегодня мне хотелось познакомить вас с девочкой Соней и мальчиком Саней!»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Звучит волшебная музыка и на экране появляется изображение девочки и мальчика.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" o:spid="_x0000_i1025" type="#_x0000_t75" style="width:83.25pt;height:96pt;visibility:visible">
                  <v:imagedata r:id="rId6" o:title="" chromakey="white"/>
                </v:shape>
              </w:pic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Дети здороваются с учителем-логопедом.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A1F" w:rsidRPr="00CE7694" w:rsidTr="00CE7694">
        <w:tc>
          <w:tcPr>
            <w:tcW w:w="4971" w:type="dxa"/>
          </w:tcPr>
          <w:p w:rsidR="004E4A1F" w:rsidRPr="00CE7694" w:rsidRDefault="004E4A1F" w:rsidP="00CE76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7694">
              <w:rPr>
                <w:rFonts w:ascii="Times New Roman" w:hAnsi="Times New Roman"/>
                <w:b/>
                <w:sz w:val="28"/>
                <w:szCs w:val="28"/>
              </w:rPr>
              <w:t xml:space="preserve">Сообщение темы 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7694">
              <w:rPr>
                <w:rFonts w:ascii="Times New Roman" w:hAnsi="Times New Roman"/>
                <w:b/>
                <w:sz w:val="28"/>
                <w:szCs w:val="28"/>
              </w:rPr>
              <w:t xml:space="preserve"> Актуализация знаний</w:t>
            </w:r>
          </w:p>
        </w:tc>
        <w:tc>
          <w:tcPr>
            <w:tcW w:w="4506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«У Сони и Сани много игрушек».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 xml:space="preserve"> На экране появляются изображения игрушек (самокат, автобус, самолет, маска сумка, посуда)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«Предлагаю назвать их».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«Произнесите слова еще раз. Какой звук встречается в каждом слове?»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На экране появляются символы звука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lang w:eastAsia="ru-RU"/>
              </w:rPr>
            </w:pPr>
            <w:r w:rsidRPr="00CE769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style="width:36pt;height:46.5pt;visibility:visible">
                  <v:imagedata r:id="rId7" o:title=""/>
                </v:shape>
              </w:pict>
            </w:r>
            <w:r w:rsidRPr="00CE7694">
              <w:rPr>
                <w:noProof/>
                <w:lang w:eastAsia="ru-RU"/>
              </w:rPr>
              <w:t xml:space="preserve"> </w:t>
            </w:r>
            <w:r w:rsidRPr="00CE7694">
              <w:rPr>
                <w:noProof/>
                <w:lang w:eastAsia="ru-RU"/>
              </w:rPr>
              <w:pict>
                <v:shape id="Рисунок 5" o:spid="_x0000_i1027" type="#_x0000_t75" style="width:46.5pt;height:38.25pt;visibility:visible">
                  <v:imagedata r:id="rId8" o:title=""/>
                </v:shape>
              </w:pict>
            </w:r>
            <w:r w:rsidRPr="00CE7694">
              <w:rPr>
                <w:noProof/>
                <w:lang w:eastAsia="ru-RU"/>
              </w:rPr>
              <w:t xml:space="preserve"> </w:t>
            </w:r>
            <w:r w:rsidRPr="00CE7694">
              <w:rPr>
                <w:noProof/>
                <w:lang w:eastAsia="ru-RU"/>
              </w:rPr>
              <w:pict>
                <v:shape id="Рисунок 8" o:spid="_x0000_i1028" type="#_x0000_t75" style="width:46.5pt;height:42pt;visibility:visible">
                  <v:imagedata r:id="rId9" o:title=""/>
                </v:shape>
              </w:pic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lang w:eastAsia="ru-RU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«Ребята, а что такое звук?»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На экране  символы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0" o:spid="_x0000_i1029" type="#_x0000_t75" style="width:37.5pt;height:39.75pt;visibility:visible" o:bordertopcolor="#595959" o:borderleftcolor="#595959" o:borderbottomcolor="#595959" o:borderrightcolor="#595959">
                  <v:imagedata r:id="rId10" o:title=""/>
                  <w10:bordertop type="single" width="24"/>
                  <w10:borderleft type="single" width="24"/>
                  <w10:borderbottom type="single" width="24"/>
                  <w10:borderright type="single" width="24"/>
                </v:shape>
              </w:pict>
            </w:r>
            <w:r w:rsidRPr="00CE769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1" o:spid="_x0000_i1030" type="#_x0000_t75" style="width:41.25pt;height:39.75pt;visibility:visible" o:bordertopcolor="#595959" o:borderleftcolor="#595959" o:borderbottomcolor="#595959" o:borderrightcolor="#595959">
                  <v:imagedata r:id="rId11" o:title="" cropbottom="3832f" cropright="16532f"/>
                  <w10:bordertop type="single" width="24"/>
                  <w10:borderleft type="single" width="24"/>
                  <w10:borderbottom type="single" width="24"/>
                  <w10:borderright type="single" width="24"/>
                </v:shape>
              </w:pict>
            </w:r>
            <w:r w:rsidRPr="00CE769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2" o:spid="_x0000_i1031" type="#_x0000_t75" style="width:30.75pt;height:38.25pt;visibility:visible" o:bordertopcolor="#595959" o:borderleftcolor="#595959" o:borderbottomcolor="#595959" o:borderrightcolor="#595959">
                  <v:imagedata r:id="rId12" o:title=""/>
                  <w10:bordertop type="single" width="24"/>
                  <w10:borderleft type="single" width="24"/>
                  <w10:borderbottom type="single" width="24"/>
                  <w10:borderright type="single" width="24"/>
                </v:shape>
              </w:pict>
            </w:r>
            <w:r w:rsidRPr="00CE769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3" o:spid="_x0000_i1032" type="#_x0000_t75" style="width:33.75pt;height:39.75pt;visibility:visible" o:bordertopcolor="#595959" o:borderleftcolor="#595959" o:borderbottomcolor="#595959" o:borderrightcolor="#595959">
                  <v:imagedata r:id="rId13" o:title=""/>
                  <w10:bordertop type="single" width="24"/>
                  <w10:borderleft type="single" width="24"/>
                  <w10:borderbottom type="single" width="24"/>
                  <w10:borderright type="single" width="24"/>
                </v:shape>
              </w:pic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«Ребята, расскажите, используя символы на экране, что делают губы, на что похожи зубы, какая воздушная струя тогда, когда мы произносим звук С».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«Правильно»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«Каким символом мы отмечаем звук С?»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«На что похоже произнесение звука С?»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На экране появляются символы, подтверждающие правильные ответы детей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4" o:spid="_x0000_i1033" type="#_x0000_t75" style="width:54.75pt;height:58.5pt;visibility:visible">
                  <v:imagedata r:id="rId14" o:title=""/>
                </v:shape>
              </w:pict>
            </w:r>
            <w:r w:rsidRPr="00CE769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5" o:spid="_x0000_i1034" type="#_x0000_t75" style="width:62.25pt;height:54pt;visibility:visible" o:bordertopcolor="white" o:borderleftcolor="white" o:borderbottomcolor="white" o:borderrightcolor="white">
                  <v:imagedata r:id="rId15" o:title=""/>
                  <w10:bordertop type="single" width="48"/>
                  <w10:borderleft type="single" width="48"/>
                  <w10:borderbottom type="single" width="48"/>
                  <w10:borderright type="single" width="48"/>
                </v:shape>
              </w:pic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«</w:t>
            </w: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Молодцы, правильно вспомнили!»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514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Дети называют игрушки,  изображенные на экране 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Воспитанники называют слова еще раз и предполагают, что это звук С.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 Это то, что мы слышим, произносим, но не видим!»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«Губы улыбаются»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«Язычок упирается в нижние зубы»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«Зубы похожи на заборчик»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Воздушная струя холодная, встречает препятствия, значит звук С – это согласный звук».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«Колокольчик» в горле» не работает», значит звук С – это согласный, глухой, твердый звук.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«Квадратом синего цвета»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«На звук насоса»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E4A1F" w:rsidRPr="00CE7694" w:rsidTr="00CE7694">
        <w:tc>
          <w:tcPr>
            <w:tcW w:w="4971" w:type="dxa"/>
          </w:tcPr>
          <w:p w:rsidR="004E4A1F" w:rsidRPr="00CE7694" w:rsidRDefault="004E4A1F" w:rsidP="00CE76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E7694">
              <w:rPr>
                <w:rFonts w:ascii="Times New Roman" w:hAnsi="Times New Roman"/>
                <w:b/>
                <w:sz w:val="28"/>
                <w:szCs w:val="28"/>
              </w:rPr>
              <w:t>Основная часть</w:t>
            </w:r>
          </w:p>
          <w:p w:rsidR="004E4A1F" w:rsidRPr="00CE7694" w:rsidRDefault="004E4A1F" w:rsidP="00CE76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Изолированное произнесение звука, развитие речевого дыхания, силы и высоты голос</w:t>
            </w: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636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Развитие фонематического слуха, речевого внимания и мелкой моторики пальцев рук.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Закрепление навыка звукового анализа слога.</w:t>
            </w:r>
          </w:p>
        </w:tc>
        <w:tc>
          <w:tcPr>
            <w:tcW w:w="4506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«Ребята, чтобы звук С всегда произносился правильно, просто необходимо делать гимнастику для языка. И сейчас, сидя за столом,  под музыку выполним упражнения «Лягушка-слоник», «Чистим нижние зубы»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CE7694">
              <w:rPr>
                <w:rFonts w:ascii="Times New Roman" w:hAnsi="Times New Roman"/>
                <w:sz w:val="28"/>
                <w:szCs w:val="28"/>
              </w:rPr>
              <w:t>Звучит песня Майи Кристалинской  «Топ- топ» в «минусовой» записи.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Учитель-логопед регулирует правильность выполнения упражнений в индивидуальном порядке (важно сочетание ритма мелодии и выполняемого движения)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«Как здорово вы научились делать упражнения!»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«</w:t>
            </w: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 А теперь, выходите ко мне! Произнесем звук С еще раз и поможем себе руками.  Сначала длительно и громко…,  длительно и тихо….,  кратко и громко.., кратко и тихо.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«Отлично у нас получилось! Но звук С очень любит играть в прятки. И сегодня он спрятался среди других звуков. Попробуем его найти.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Предлагаю занять места за столом. 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Перед вами лежат бусины и шнурок. Я буду произносить звуки, а вы, услышав звук С, возьмите бусину синего цвета и  вставьте в нее шнурок»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«Вы правильно услышали звук среди других звуков. Молодцы!»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«Но согласный звук С  дружит с гласными и звуками и может прятаться и в слогах. Выходите из-за столов, поиграем.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Я произнесу слог, а вы его повторите, помогая себе руками и определите место звука С в слоге»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АС,  СА,  АСА, САС. Со и т.п. Сколько звуков  в этом слоге. Какой, первый, второй и т.д.) </w:t>
            </w:r>
          </w:p>
        </w:tc>
        <w:tc>
          <w:tcPr>
            <w:tcW w:w="4514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Дети садятся за стол,  берут настольные зеркала и под музыку выполняют упражнения артикуляционной гимнастики.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Воспитанники откладывают зеркала и выходят в круг. Произносят звук С с применением упражнений речедвигательной ритмики.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Дети садятся за стол и выполняют задание.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Дети выходят из-за столов и произносят слоги с применением упражнений речедвигательной ритмики, определяя при этом количество  звуков в слоге и место звука С</w:t>
            </w:r>
          </w:p>
        </w:tc>
      </w:tr>
      <w:tr w:rsidR="004E4A1F" w:rsidRPr="00CE7694" w:rsidTr="00CE7694">
        <w:tc>
          <w:tcPr>
            <w:tcW w:w="4971" w:type="dxa"/>
          </w:tcPr>
          <w:p w:rsidR="004E4A1F" w:rsidRPr="00CE7694" w:rsidRDefault="004E4A1F" w:rsidP="00CE76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Закрепление навыка определения места звука в слове, развитие речевого внимания, зрительного восприятия.</w:t>
            </w:r>
          </w:p>
        </w:tc>
        <w:tc>
          <w:tcPr>
            <w:tcW w:w="4506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«Ребята, Саня и Соня  приготовили  для вас задание, которое лежит на столе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На столе  задание ( слова самокат, самолет, маска, сумка, посуда, автобус и звуковые схемы слов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Соня и Саня предлагают вам  к каждой картинке подобрать звуковую схему слова и соединить их линиями»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CE7694">
              <w:rPr>
                <w:rFonts w:ascii="Times New Roman" w:hAnsi="Times New Roman"/>
                <w:sz w:val="28"/>
                <w:szCs w:val="28"/>
              </w:rPr>
              <w:t>Учитель-логопед контролирует правильность выполнения задания и оказывает индивидуальную помощь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Правильность выполнения проверяют с помощью слайда презентации движущимися стрелками.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 Ребята, почему  в  звуковой схеме слова самолет  на первом месте квадрат синего цвета?»….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«Молодцы, вы   правильно определяли место  звука С в словах  и это помогло вам правильно провести линии»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514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Ребята садятся за столы.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Выполняют задание.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«Потому что, в слове самолет звук С слышится на  в начале слова…»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A1F" w:rsidRPr="00CE7694" w:rsidTr="00CE7694">
        <w:tc>
          <w:tcPr>
            <w:tcW w:w="4971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ind w:left="1276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Закрепление навыков различения и употребления существительных мужского и женского рода</w:t>
            </w:r>
          </w:p>
        </w:tc>
        <w:tc>
          <w:tcPr>
            <w:tcW w:w="4506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На экране картинка с изображением Сони и Сани с игрушками (самолет, самокат, автобус, сумка, посуда, маска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«Ребята, Соня и Саня любят играть. Соня выбирает  игрушку , про которую можно сказать «Это моя…»,  Саня – «Это мой…»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Назовите Сонины игрушки…, а теперь Санины»</w:t>
            </w:r>
          </w:p>
        </w:tc>
        <w:tc>
          <w:tcPr>
            <w:tcW w:w="4514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Сонины игрушки</w:t>
            </w:r>
            <w:r w:rsidRPr="00CE769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«Маска, посуда, сумка».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Санины игрушки: автобус, самокат, самолет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A1F" w:rsidRPr="00CE7694" w:rsidTr="00CE7694">
        <w:tc>
          <w:tcPr>
            <w:tcW w:w="4971" w:type="dxa"/>
          </w:tcPr>
          <w:p w:rsidR="004E4A1F" w:rsidRPr="00CE7694" w:rsidRDefault="004E4A1F" w:rsidP="00CE76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7694">
              <w:rPr>
                <w:rFonts w:ascii="Times New Roman" w:hAnsi="Times New Roman"/>
                <w:b/>
                <w:sz w:val="28"/>
                <w:szCs w:val="28"/>
              </w:rPr>
              <w:t>Закрепление материала</w:t>
            </w:r>
          </w:p>
          <w:p w:rsidR="004E4A1F" w:rsidRPr="00CE7694" w:rsidRDefault="004E4A1F" w:rsidP="00CE76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1.Закрепление навыка согласования числительных 1, 2, 3, 4, 5, 6,  с существительными</w:t>
            </w:r>
          </w:p>
        </w:tc>
        <w:tc>
          <w:tcPr>
            <w:tcW w:w="4506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 Ребята,Соня и Саня любят играть и мы поиграем в игру «Веселый кубик»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«Придумайте и назовите слово-предмет, в котором слышится звук С, бросайте кубик…»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Дети, кидая кубик с наклеенными числами, согласовывают выпавшее числительное  с существительным</w:t>
            </w:r>
          </w:p>
        </w:tc>
      </w:tr>
      <w:tr w:rsidR="004E4A1F" w:rsidRPr="00CE7694" w:rsidTr="00CE7694">
        <w:tc>
          <w:tcPr>
            <w:tcW w:w="4971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 xml:space="preserve">            2. Закрепление навыка составления предложений по схеме с предлогом С.</w:t>
            </w:r>
          </w:p>
        </w:tc>
        <w:tc>
          <w:tcPr>
            <w:tcW w:w="4506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«Ребята, вспомните,    с чем играет Соня. 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А с чем Саня?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Правильно ответить на вопросы вам поможет эта схема предложения».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CE7694">
              <w:rPr>
                <w:rFonts w:ascii="Times New Roman" w:hAnsi="Times New Roman"/>
                <w:sz w:val="28"/>
                <w:szCs w:val="28"/>
              </w:rPr>
              <w:t>На экране схема предложения, состоящая из четырех слов.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«Обратите внимание, что звук С превратился в маленькое слово.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Итак,  с чем играет Соня?»</w:t>
            </w:r>
          </w:p>
        </w:tc>
        <w:tc>
          <w:tcPr>
            <w:tcW w:w="4514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Воспитанники составляют предложения по схеме, используя предлог  с.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Соня играет с маской.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Соня играет с посудой.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Соня играет с сумкой.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Саня играет с автобусом.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Саня играет с самолетом.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Саня играет с самокатом.</w:t>
            </w:r>
          </w:p>
        </w:tc>
      </w:tr>
      <w:tr w:rsidR="004E4A1F" w:rsidRPr="00CE7694" w:rsidTr="00CE7694">
        <w:tc>
          <w:tcPr>
            <w:tcW w:w="4971" w:type="dxa"/>
          </w:tcPr>
          <w:p w:rsidR="004E4A1F" w:rsidRPr="00CE7694" w:rsidRDefault="004E4A1F" w:rsidP="00CE76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E7694">
              <w:rPr>
                <w:rFonts w:ascii="Times New Roman" w:hAnsi="Times New Roman"/>
                <w:b/>
                <w:sz w:val="28"/>
                <w:szCs w:val="28"/>
              </w:rPr>
              <w:t>Итог занятия.</w:t>
            </w:r>
          </w:p>
        </w:tc>
        <w:tc>
          <w:tcPr>
            <w:tcW w:w="4506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Ребята, вы составили замечательные предложения  с маленьким словом С, а  Соня с Саней прислали вам сюрприз.»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Звучит песня «Сюрприз-сюрприз»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Учитель-логопед показывает коробку с сюрпризом.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«Как вы думаете, что внутри?»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CE7694">
              <w:rPr>
                <w:rFonts w:ascii="Times New Roman" w:hAnsi="Times New Roman"/>
                <w:sz w:val="28"/>
                <w:szCs w:val="28"/>
              </w:rPr>
              <w:t>После того как дети выскажут свои предположения, учитель-логопед открывает коробку , из которой достает игрушку собачку.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 Что это?»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Как вы думаете, почему Соня и Саня прислали именно собачку?»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 xml:space="preserve"> «Звук С – это какой звук?»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«А теперь, я думаю самое время, поиграть с собачкой!!!!»</w:t>
            </w:r>
          </w:p>
        </w:tc>
        <w:tc>
          <w:tcPr>
            <w:tcW w:w="4514" w:type="dxa"/>
          </w:tcPr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>Ребята высказывают свои предположения.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«Игрушка! Собачка!»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 Потому что, в слове собачку есть звук с»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E7694">
              <w:rPr>
                <w:rFonts w:ascii="Times New Roman" w:hAnsi="Times New Roman"/>
                <w:i/>
                <w:sz w:val="28"/>
                <w:szCs w:val="28"/>
              </w:rPr>
              <w:t>« звук С – это согласный глухой твердый звук!»</w:t>
            </w: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A1F" w:rsidRPr="00CE7694" w:rsidRDefault="004E4A1F" w:rsidP="00CE7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694">
              <w:rPr>
                <w:rFonts w:ascii="Times New Roman" w:hAnsi="Times New Roman"/>
                <w:sz w:val="28"/>
                <w:szCs w:val="28"/>
              </w:rPr>
              <w:t xml:space="preserve"> Ребята в группе   придумывают игры с собачкой.</w:t>
            </w:r>
          </w:p>
        </w:tc>
      </w:tr>
    </w:tbl>
    <w:p w:rsidR="004E4A1F" w:rsidRDefault="004E4A1F" w:rsidP="0019181D">
      <w:pPr>
        <w:autoSpaceDE w:val="0"/>
        <w:autoSpaceDN w:val="0"/>
        <w:adjustRightInd w:val="0"/>
        <w:ind w:left="795"/>
        <w:rPr>
          <w:rFonts w:ascii="Times New Roman" w:hAnsi="Times New Roman"/>
          <w:sz w:val="28"/>
          <w:szCs w:val="28"/>
        </w:rPr>
      </w:pPr>
    </w:p>
    <w:p w:rsidR="004E4A1F" w:rsidRDefault="004E4A1F" w:rsidP="0019181D">
      <w:pPr>
        <w:autoSpaceDE w:val="0"/>
        <w:autoSpaceDN w:val="0"/>
        <w:adjustRightInd w:val="0"/>
        <w:ind w:left="360"/>
        <w:rPr>
          <w:rFonts w:ascii="Times New Roman" w:hAnsi="Times New Roman"/>
          <w:sz w:val="28"/>
          <w:szCs w:val="28"/>
        </w:rPr>
      </w:pPr>
    </w:p>
    <w:p w:rsidR="004E4A1F" w:rsidRPr="00563B3F" w:rsidRDefault="004E4A1F" w:rsidP="00563B3F">
      <w:pPr>
        <w:jc w:val="center"/>
        <w:rPr>
          <w:b/>
          <w:i/>
          <w:sz w:val="32"/>
          <w:szCs w:val="32"/>
        </w:rPr>
      </w:pPr>
    </w:p>
    <w:p w:rsidR="004E4A1F" w:rsidRPr="00563B3F" w:rsidRDefault="004E4A1F" w:rsidP="00563B3F">
      <w:pPr>
        <w:rPr>
          <w:b/>
          <w:sz w:val="32"/>
          <w:szCs w:val="32"/>
        </w:rPr>
      </w:pPr>
    </w:p>
    <w:p w:rsidR="004E4A1F" w:rsidRPr="00563B3F" w:rsidRDefault="004E4A1F" w:rsidP="00563B3F">
      <w:pPr>
        <w:jc w:val="center"/>
        <w:rPr>
          <w:b/>
          <w:sz w:val="32"/>
          <w:szCs w:val="32"/>
        </w:rPr>
      </w:pPr>
    </w:p>
    <w:p w:rsidR="004E4A1F" w:rsidRPr="00563B3F" w:rsidRDefault="004E4A1F" w:rsidP="00563B3F">
      <w:pPr>
        <w:jc w:val="center"/>
        <w:rPr>
          <w:b/>
          <w:sz w:val="32"/>
          <w:szCs w:val="32"/>
        </w:rPr>
      </w:pPr>
    </w:p>
    <w:p w:rsidR="004E4A1F" w:rsidRPr="00563B3F" w:rsidRDefault="004E4A1F">
      <w:pPr>
        <w:jc w:val="center"/>
        <w:rPr>
          <w:b/>
          <w:sz w:val="24"/>
          <w:szCs w:val="24"/>
        </w:rPr>
      </w:pPr>
    </w:p>
    <w:sectPr w:rsidR="004E4A1F" w:rsidRPr="00563B3F" w:rsidSect="00CB32CC">
      <w:pgSz w:w="16838" w:h="11906" w:orient="landscape"/>
      <w:pgMar w:top="1701" w:right="220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791"/>
    <w:multiLevelType w:val="hybridMultilevel"/>
    <w:tmpl w:val="E312BBC2"/>
    <w:lvl w:ilvl="0" w:tplc="D0AE49E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C17910"/>
    <w:multiLevelType w:val="hybridMultilevel"/>
    <w:tmpl w:val="4358F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E785E"/>
    <w:multiLevelType w:val="hybridMultilevel"/>
    <w:tmpl w:val="9174A570"/>
    <w:lvl w:ilvl="0" w:tplc="57ACFD6A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7D712C3"/>
    <w:multiLevelType w:val="hybridMultilevel"/>
    <w:tmpl w:val="62D85E1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B181582"/>
    <w:multiLevelType w:val="hybridMultilevel"/>
    <w:tmpl w:val="E590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B3F"/>
    <w:rsid w:val="00135115"/>
    <w:rsid w:val="0019181D"/>
    <w:rsid w:val="001E1593"/>
    <w:rsid w:val="002931BC"/>
    <w:rsid w:val="003549A2"/>
    <w:rsid w:val="003C266E"/>
    <w:rsid w:val="00412532"/>
    <w:rsid w:val="00454733"/>
    <w:rsid w:val="004C22CF"/>
    <w:rsid w:val="004E4A1F"/>
    <w:rsid w:val="00507F99"/>
    <w:rsid w:val="00563B3F"/>
    <w:rsid w:val="0068138D"/>
    <w:rsid w:val="00687CC9"/>
    <w:rsid w:val="006A5B4B"/>
    <w:rsid w:val="007C12DC"/>
    <w:rsid w:val="00950E9B"/>
    <w:rsid w:val="009935C2"/>
    <w:rsid w:val="009E660E"/>
    <w:rsid w:val="00BD0FD1"/>
    <w:rsid w:val="00C93A94"/>
    <w:rsid w:val="00CB32CC"/>
    <w:rsid w:val="00CE7694"/>
    <w:rsid w:val="00F9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C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91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18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918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918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11</Pages>
  <Words>1235</Words>
  <Characters>7042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Людмила Васильевна</cp:lastModifiedBy>
  <cp:revision>2</cp:revision>
  <cp:lastPrinted>2012-01-25T17:22:00Z</cp:lastPrinted>
  <dcterms:created xsi:type="dcterms:W3CDTF">2012-01-25T14:53:00Z</dcterms:created>
  <dcterms:modified xsi:type="dcterms:W3CDTF">2013-01-10T08:00:00Z</dcterms:modified>
</cp:coreProperties>
</file>